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0A" w:rsidRDefault="005E120A">
      <w:pPr>
        <w:spacing w:line="48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重庆医科大学附属口腔医院</w:t>
      </w:r>
      <w:r>
        <w:rPr>
          <w:rFonts w:ascii="Times New Roman" w:hAnsi="Times New Roman"/>
          <w:b/>
          <w:sz w:val="36"/>
          <w:szCs w:val="36"/>
        </w:rPr>
        <w:t>2017</w:t>
      </w:r>
      <w:r>
        <w:rPr>
          <w:rFonts w:ascii="Times New Roman" w:hAnsi="Times New Roman" w:hint="eastAsia"/>
          <w:b/>
          <w:sz w:val="36"/>
          <w:szCs w:val="36"/>
        </w:rPr>
        <w:t>年住培招生考试须知</w:t>
      </w:r>
    </w:p>
    <w:p w:rsidR="005E120A" w:rsidRDefault="005E120A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各位考生：</w:t>
      </w:r>
    </w:p>
    <w:p w:rsidR="005E120A" w:rsidRDefault="005E120A">
      <w:pPr>
        <w:spacing w:line="480" w:lineRule="exact"/>
        <w:ind w:firstLine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欢迎您报考重庆医科大学附属口腔医院规范化培训医师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 w:hint="eastAsia"/>
          <w:sz w:val="28"/>
          <w:szCs w:val="28"/>
        </w:rPr>
        <w:t>护士，现将我院有关</w:t>
      </w:r>
      <w:r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 w:hint="eastAsia"/>
          <w:sz w:val="28"/>
          <w:szCs w:val="28"/>
        </w:rPr>
        <w:t>年住培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 w:hint="eastAsia"/>
          <w:sz w:val="28"/>
          <w:szCs w:val="28"/>
        </w:rPr>
        <w:t>护培招生考试相关工作通知如下：</w:t>
      </w:r>
    </w:p>
    <w:p w:rsidR="005E120A" w:rsidRDefault="005E120A"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考试时间安排</w:t>
      </w:r>
    </w:p>
    <w:p w:rsidR="005E120A" w:rsidRDefault="005E120A">
      <w:pPr>
        <w:spacing w:line="480" w:lineRule="exact"/>
        <w:ind w:firstLine="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在重庆市卫生及计划生育委员会统一安排下，口腔医院的一志愿考试时间安排见下表：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1559"/>
        <w:gridCol w:w="3402"/>
        <w:gridCol w:w="3544"/>
      </w:tblGrid>
      <w:tr w:rsidR="005E120A" w:rsidRPr="002E2CA8">
        <w:trPr>
          <w:trHeight w:val="478"/>
        </w:trPr>
        <w:tc>
          <w:tcPr>
            <w:tcW w:w="993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时间</w:t>
            </w:r>
          </w:p>
        </w:tc>
        <w:tc>
          <w:tcPr>
            <w:tcW w:w="3402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内容</w:t>
            </w:r>
          </w:p>
        </w:tc>
        <w:tc>
          <w:tcPr>
            <w:tcW w:w="3544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地点</w:t>
            </w:r>
          </w:p>
        </w:tc>
      </w:tr>
      <w:tr w:rsidR="005E120A" w:rsidRPr="002E2CA8">
        <w:tc>
          <w:tcPr>
            <w:tcW w:w="993" w:type="dxa"/>
            <w:vMerge w:val="restart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6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</w:rPr>
              <w:t>30-11:30</w:t>
            </w:r>
          </w:p>
        </w:tc>
        <w:tc>
          <w:tcPr>
            <w:tcW w:w="3402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住培医师、护士报考人员报到</w:t>
            </w:r>
          </w:p>
        </w:tc>
        <w:tc>
          <w:tcPr>
            <w:tcW w:w="3544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口腔医院学院办</w:t>
            </w:r>
            <w:r>
              <w:rPr>
                <w:rFonts w:ascii="Times New Roman" w:hAnsi="Times New Roman"/>
                <w:kern w:val="0"/>
                <w:szCs w:val="21"/>
              </w:rPr>
              <w:t>(811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室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5E120A" w:rsidRPr="002E2CA8">
        <w:trPr>
          <w:trHeight w:val="365"/>
        </w:trPr>
        <w:tc>
          <w:tcPr>
            <w:tcW w:w="993" w:type="dxa"/>
            <w:vMerge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14:00-17:30</w:t>
            </w:r>
          </w:p>
        </w:tc>
        <w:tc>
          <w:tcPr>
            <w:tcW w:w="3402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住培医师临床技能考核</w:t>
            </w:r>
          </w:p>
        </w:tc>
        <w:tc>
          <w:tcPr>
            <w:tcW w:w="3544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口腔医院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楼形态与机能实验室候考，</w:t>
            </w:r>
            <w:r>
              <w:rPr>
                <w:rFonts w:ascii="Times New Roman" w:hAnsi="Times New Roman"/>
                <w:kern w:val="0"/>
                <w:szCs w:val="21"/>
              </w:rPr>
              <w:t>13:50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前到场</w:t>
            </w:r>
          </w:p>
        </w:tc>
      </w:tr>
      <w:tr w:rsidR="005E120A" w:rsidRPr="002E2CA8">
        <w:trPr>
          <w:trHeight w:val="387"/>
        </w:trPr>
        <w:tc>
          <w:tcPr>
            <w:tcW w:w="993" w:type="dxa"/>
            <w:vMerge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/>
                <w:color w:val="FF0000"/>
                <w:kern w:val="0"/>
                <w:szCs w:val="21"/>
              </w:rPr>
              <w:t>14:30-17:00</w:t>
            </w:r>
          </w:p>
        </w:tc>
        <w:tc>
          <w:tcPr>
            <w:tcW w:w="3402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FF0000"/>
                <w:kern w:val="0"/>
                <w:szCs w:val="21"/>
              </w:rPr>
              <w:t>护士面试</w:t>
            </w:r>
          </w:p>
        </w:tc>
        <w:tc>
          <w:tcPr>
            <w:tcW w:w="3544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color w:val="FF0000"/>
                <w:kern w:val="0"/>
                <w:szCs w:val="21"/>
              </w:rPr>
              <w:t>口腔医院</w:t>
            </w:r>
            <w:r>
              <w:rPr>
                <w:rFonts w:ascii="Times New Roman" w:hAnsi="Times New Roman"/>
                <w:color w:val="FF0000"/>
                <w:kern w:val="0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FF0000"/>
                <w:kern w:val="0"/>
                <w:szCs w:val="21"/>
              </w:rPr>
              <w:t>楼会议室候考</w:t>
            </w:r>
          </w:p>
        </w:tc>
      </w:tr>
      <w:tr w:rsidR="005E120A" w:rsidRPr="002E2CA8">
        <w:tc>
          <w:tcPr>
            <w:tcW w:w="993" w:type="dxa"/>
            <w:vMerge w:val="restart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6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21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8:30-1130</w:t>
            </w:r>
          </w:p>
        </w:tc>
        <w:tc>
          <w:tcPr>
            <w:tcW w:w="3402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住培医师笔试</w:t>
            </w:r>
          </w:p>
        </w:tc>
        <w:tc>
          <w:tcPr>
            <w:tcW w:w="3544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口腔医院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楼形态与机能实验室候考，</w:t>
            </w:r>
            <w:r>
              <w:rPr>
                <w:rFonts w:ascii="Times New Roman" w:hAnsi="Times New Roman"/>
                <w:kern w:val="0"/>
                <w:szCs w:val="21"/>
              </w:rPr>
              <w:t>8:20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前到场</w:t>
            </w:r>
          </w:p>
        </w:tc>
      </w:tr>
      <w:tr w:rsidR="005E120A" w:rsidRPr="002E2CA8">
        <w:tc>
          <w:tcPr>
            <w:tcW w:w="993" w:type="dxa"/>
            <w:vMerge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6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14:00-17:00</w:t>
            </w:r>
          </w:p>
        </w:tc>
        <w:tc>
          <w:tcPr>
            <w:tcW w:w="3402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住培医师面试</w:t>
            </w:r>
          </w:p>
        </w:tc>
        <w:tc>
          <w:tcPr>
            <w:tcW w:w="3544" w:type="dxa"/>
            <w:vAlign w:val="center"/>
          </w:tcPr>
          <w:p w:rsidR="005E120A" w:rsidRDefault="005E120A" w:rsidP="005E120A">
            <w:pPr>
              <w:pStyle w:val="1"/>
              <w:widowControl/>
              <w:tabs>
                <w:tab w:val="left" w:pos="851"/>
                <w:tab w:val="left" w:pos="993"/>
              </w:tabs>
              <w:ind w:rightChars="134" w:right="31680" w:firstLineChars="0" w:firstLine="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口腔医院</w:t>
            </w: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楼形态与机能实验室候考，</w:t>
            </w:r>
            <w:r>
              <w:rPr>
                <w:rFonts w:ascii="Times New Roman" w:hAnsi="Times New Roman"/>
                <w:kern w:val="0"/>
                <w:szCs w:val="21"/>
              </w:rPr>
              <w:t>13:50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前到场</w:t>
            </w:r>
          </w:p>
        </w:tc>
      </w:tr>
    </w:tbl>
    <w:p w:rsidR="005E120A" w:rsidRDefault="005E120A"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报到</w:t>
      </w:r>
    </w:p>
    <w:p w:rsidR="005E120A" w:rsidRDefault="005E120A"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请于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 w:hint="eastAsia"/>
          <w:b/>
          <w:sz w:val="24"/>
          <w:szCs w:val="24"/>
        </w:rPr>
        <w:t>月</w:t>
      </w: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 w:hint="eastAsia"/>
          <w:b/>
          <w:sz w:val="24"/>
          <w:szCs w:val="24"/>
        </w:rPr>
        <w:t>日上午</w:t>
      </w:r>
      <w:r>
        <w:rPr>
          <w:rFonts w:ascii="Times New Roman" w:hAnsi="Times New Roman"/>
          <w:b/>
          <w:sz w:val="24"/>
          <w:szCs w:val="24"/>
        </w:rPr>
        <w:t>8:30-11:30</w:t>
      </w:r>
      <w:r>
        <w:rPr>
          <w:rFonts w:ascii="Times New Roman" w:hAnsi="Times New Roman" w:hint="eastAsia"/>
          <w:b/>
          <w:sz w:val="24"/>
          <w:szCs w:val="24"/>
        </w:rPr>
        <w:t>携带身份证、学历证、学位证、执医资格证原件及复印件到重庆医科大学附属口腔医院行政楼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 w:hint="eastAsia"/>
          <w:b/>
          <w:sz w:val="24"/>
          <w:szCs w:val="24"/>
        </w:rPr>
        <w:t>楼</w:t>
      </w:r>
      <w:r>
        <w:rPr>
          <w:rFonts w:ascii="Times New Roman" w:hAnsi="Times New Roman"/>
          <w:b/>
          <w:sz w:val="24"/>
          <w:szCs w:val="24"/>
        </w:rPr>
        <w:t>811</w:t>
      </w:r>
      <w:r>
        <w:rPr>
          <w:rFonts w:ascii="Times New Roman" w:hAnsi="Times New Roman" w:hint="eastAsia"/>
          <w:b/>
          <w:sz w:val="24"/>
          <w:szCs w:val="24"/>
        </w:rPr>
        <w:t>室报到。（地址：重庆市渝北区松石北路</w:t>
      </w:r>
      <w:r>
        <w:rPr>
          <w:rFonts w:ascii="Times New Roman" w:hAnsi="Times New Roman"/>
          <w:b/>
          <w:sz w:val="24"/>
          <w:szCs w:val="24"/>
        </w:rPr>
        <w:t>426</w:t>
      </w:r>
      <w:r>
        <w:rPr>
          <w:rFonts w:ascii="Times New Roman" w:hAnsi="Times New Roman" w:hint="eastAsia"/>
          <w:b/>
          <w:sz w:val="24"/>
          <w:szCs w:val="24"/>
        </w:rPr>
        <w:t>号重庆医科大学附属口腔医院行政楼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 w:hint="eastAsia"/>
          <w:b/>
          <w:sz w:val="24"/>
          <w:szCs w:val="24"/>
        </w:rPr>
        <w:t>楼</w:t>
      </w:r>
      <w:r>
        <w:rPr>
          <w:rFonts w:ascii="Times New Roman" w:hAnsi="Times New Roman"/>
          <w:b/>
          <w:sz w:val="24"/>
          <w:szCs w:val="24"/>
        </w:rPr>
        <w:t>811</w:t>
      </w:r>
      <w:r>
        <w:rPr>
          <w:rFonts w:ascii="Times New Roman" w:hAnsi="Times New Roman" w:hint="eastAsia"/>
          <w:b/>
          <w:sz w:val="24"/>
          <w:szCs w:val="24"/>
        </w:rPr>
        <w:t>室）</w:t>
      </w:r>
    </w:p>
    <w:bookmarkEnd w:id="0"/>
    <w:p w:rsidR="005E120A" w:rsidRDefault="005E120A"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三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笔试</w:t>
      </w:r>
    </w:p>
    <w:p w:rsidR="005E120A" w:rsidRDefault="005E120A">
      <w:pPr>
        <w:spacing w:line="480" w:lineRule="exact"/>
        <w:ind w:firstLine="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考核对象：所有符合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 w:hint="eastAsia"/>
          <w:sz w:val="24"/>
          <w:szCs w:val="24"/>
        </w:rPr>
        <w:t>年重庆市</w:t>
      </w:r>
      <w:r>
        <w:rPr>
          <w:rFonts w:ascii="Times New Roman" w:hAnsi="Times New Roman" w:hint="eastAsia"/>
          <w:b/>
          <w:sz w:val="24"/>
          <w:szCs w:val="24"/>
        </w:rPr>
        <w:t>住院医师</w:t>
      </w:r>
      <w:r>
        <w:rPr>
          <w:rFonts w:ascii="Times New Roman" w:hAnsi="Times New Roman" w:hint="eastAsia"/>
          <w:sz w:val="24"/>
          <w:szCs w:val="24"/>
        </w:rPr>
        <w:t>规范化培训招生面试资格的考生</w:t>
      </w:r>
    </w:p>
    <w:p w:rsidR="005E120A" w:rsidRDefault="005E120A">
      <w:pPr>
        <w:spacing w:line="480" w:lineRule="exact"/>
        <w:ind w:firstLine="5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sz w:val="24"/>
          <w:szCs w:val="24"/>
        </w:rPr>
        <w:t>注意事项：请各位考生携带</w:t>
      </w:r>
      <w:r w:rsidRPr="00EA2BA2">
        <w:rPr>
          <w:rFonts w:ascii="Times New Roman" w:hAnsi="Times New Roman" w:hint="eastAsia"/>
          <w:b/>
          <w:sz w:val="28"/>
          <w:szCs w:val="28"/>
          <w:u w:val="single"/>
        </w:rPr>
        <w:t>身份证、准考证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hint="eastAsia"/>
          <w:b/>
          <w:sz w:val="28"/>
          <w:szCs w:val="28"/>
          <w:u w:val="single"/>
        </w:rPr>
        <w:t>报名表</w:t>
      </w:r>
      <w:r w:rsidRPr="00EA2BA2"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对号入座。</w:t>
      </w:r>
      <w:r>
        <w:rPr>
          <w:rFonts w:ascii="Times New Roman" w:hAnsi="Times New Roman" w:hint="eastAsia"/>
          <w:b/>
          <w:sz w:val="28"/>
          <w:szCs w:val="28"/>
          <w:u w:val="single"/>
        </w:rPr>
        <w:t>请将手机关闭！</w:t>
      </w:r>
    </w:p>
    <w:p w:rsidR="005E120A" w:rsidRDefault="005E120A"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四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临床技能测试</w:t>
      </w:r>
    </w:p>
    <w:p w:rsidR="005E120A" w:rsidRDefault="005E120A">
      <w:pPr>
        <w:spacing w:line="480" w:lineRule="exact"/>
        <w:ind w:firstLine="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考核对象：所有符合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 w:hint="eastAsia"/>
          <w:sz w:val="24"/>
          <w:szCs w:val="24"/>
        </w:rPr>
        <w:t>年重庆市</w:t>
      </w:r>
      <w:r>
        <w:rPr>
          <w:rFonts w:ascii="Times New Roman" w:hAnsi="Times New Roman" w:hint="eastAsia"/>
          <w:b/>
          <w:sz w:val="24"/>
          <w:szCs w:val="24"/>
        </w:rPr>
        <w:t>住院医师</w:t>
      </w:r>
      <w:r>
        <w:rPr>
          <w:rFonts w:ascii="Times New Roman" w:hAnsi="Times New Roman" w:hint="eastAsia"/>
          <w:sz w:val="24"/>
          <w:szCs w:val="24"/>
        </w:rPr>
        <w:t>规范化培训招生面试资格的考生</w:t>
      </w:r>
    </w:p>
    <w:p w:rsidR="005E120A" w:rsidRDefault="005E120A">
      <w:pPr>
        <w:spacing w:line="480" w:lineRule="exact"/>
        <w:ind w:firstLine="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考核内容：本科学习阶段要求掌握的临床操作技能。</w:t>
      </w:r>
    </w:p>
    <w:p w:rsidR="005E120A" w:rsidRDefault="005E120A" w:rsidP="001C4AA5">
      <w:pPr>
        <w:spacing w:line="480" w:lineRule="exact"/>
        <w:ind w:leftChars="285" w:left="31680" w:hangingChars="500" w:firstLine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考核项目：备考项目共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项，包括口腔内科</w:t>
      </w:r>
      <w:r>
        <w:rPr>
          <w:rFonts w:ascii="Times New Roman" w:hAnsi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hint="eastAsia"/>
          <w:b/>
          <w:color w:val="FF0000"/>
          <w:sz w:val="24"/>
          <w:szCs w:val="24"/>
        </w:rPr>
        <w:t>项</w:t>
      </w:r>
      <w:r>
        <w:rPr>
          <w:rFonts w:ascii="Times New Roman" w:hAnsi="Times New Roman" w:hint="eastAsia"/>
          <w:sz w:val="24"/>
          <w:szCs w:val="24"/>
        </w:rPr>
        <w:t>，口腔修复科</w:t>
      </w:r>
      <w:r>
        <w:rPr>
          <w:rFonts w:ascii="Times New Roman" w:hAnsi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hint="eastAsia"/>
          <w:b/>
          <w:color w:val="FF0000"/>
          <w:sz w:val="24"/>
          <w:szCs w:val="24"/>
        </w:rPr>
        <w:t>项</w:t>
      </w:r>
      <w:r>
        <w:rPr>
          <w:rFonts w:ascii="Times New Roman" w:hAnsi="Times New Roman" w:hint="eastAsia"/>
          <w:b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口腔颌面外科</w:t>
      </w:r>
      <w:r>
        <w:rPr>
          <w:rFonts w:ascii="Times New Roman" w:hAnsi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hint="eastAsia"/>
          <w:b/>
          <w:color w:val="FF0000"/>
          <w:sz w:val="24"/>
          <w:szCs w:val="24"/>
        </w:rPr>
        <w:t>项</w:t>
      </w:r>
      <w:r>
        <w:rPr>
          <w:rFonts w:ascii="Times New Roman" w:hAnsi="Times New Roman" w:hint="eastAsia"/>
          <w:sz w:val="24"/>
          <w:szCs w:val="24"/>
        </w:rPr>
        <w:t>，口腔正畸科</w:t>
      </w:r>
      <w:r>
        <w:rPr>
          <w:rFonts w:ascii="Times New Roman" w:hAnsi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hint="eastAsia"/>
          <w:b/>
          <w:color w:val="FF0000"/>
          <w:sz w:val="24"/>
          <w:szCs w:val="24"/>
        </w:rPr>
        <w:t>项</w:t>
      </w:r>
      <w:r>
        <w:rPr>
          <w:rFonts w:ascii="Times New Roman" w:hAnsi="Times New Roman" w:hint="eastAsia"/>
          <w:sz w:val="24"/>
          <w:szCs w:val="24"/>
        </w:rPr>
        <w:t>；考前抽取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项报考专业的操作技能进行考试。</w:t>
      </w:r>
    </w:p>
    <w:p w:rsidR="005E120A" w:rsidRDefault="005E120A" w:rsidP="001C4AA5">
      <w:pPr>
        <w:spacing w:line="480" w:lineRule="exact"/>
        <w:ind w:firstLineChars="250" w:firstLine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考试时间：每一项目考核时间为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分钟。</w:t>
      </w:r>
    </w:p>
    <w:p w:rsidR="005E120A" w:rsidRDefault="005E120A" w:rsidP="001C4AA5">
      <w:pPr>
        <w:spacing w:line="480" w:lineRule="exact"/>
        <w:ind w:firstLineChars="250" w:firstLine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注意事项：请各位考生携带</w:t>
      </w:r>
      <w:r w:rsidRPr="00EA2BA2">
        <w:rPr>
          <w:rFonts w:ascii="Times New Roman" w:hAnsi="Times New Roman" w:hint="eastAsia"/>
          <w:b/>
          <w:sz w:val="28"/>
          <w:szCs w:val="28"/>
          <w:u w:val="single"/>
        </w:rPr>
        <w:t>白大褂、身份证、</w:t>
      </w:r>
      <w:r>
        <w:rPr>
          <w:rFonts w:ascii="Times New Roman" w:hAnsi="Times New Roman" w:hint="eastAsia"/>
          <w:b/>
          <w:sz w:val="28"/>
          <w:szCs w:val="28"/>
          <w:u w:val="single"/>
        </w:rPr>
        <w:t>准考证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 w:hint="eastAsia"/>
          <w:b/>
          <w:sz w:val="28"/>
          <w:szCs w:val="28"/>
          <w:u w:val="single"/>
        </w:rPr>
        <w:t>报名表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5E120A" w:rsidRPr="00EA2BA2" w:rsidRDefault="005E120A" w:rsidP="001C4AA5">
      <w:pPr>
        <w:spacing w:line="480" w:lineRule="exact"/>
        <w:ind w:left="31680" w:hangingChars="147" w:firstLine="31680"/>
        <w:rPr>
          <w:rFonts w:ascii="Times New Roman" w:hAnsi="Times New Roman"/>
          <w:b/>
          <w:sz w:val="24"/>
          <w:szCs w:val="24"/>
        </w:rPr>
      </w:pPr>
      <w:r w:rsidRPr="00EA2BA2">
        <w:rPr>
          <w:rFonts w:ascii="Times New Roman" w:hAnsi="Times New Roman" w:hint="eastAsia"/>
          <w:b/>
          <w:sz w:val="24"/>
          <w:szCs w:val="24"/>
        </w:rPr>
        <w:t>五</w:t>
      </w:r>
      <w:r w:rsidRPr="00EA2BA2">
        <w:rPr>
          <w:rFonts w:ascii="Times New Roman" w:hAnsi="Times New Roman"/>
          <w:b/>
          <w:sz w:val="24"/>
          <w:szCs w:val="24"/>
        </w:rPr>
        <w:t xml:space="preserve"> </w:t>
      </w:r>
      <w:r w:rsidRPr="00EA2BA2">
        <w:rPr>
          <w:rFonts w:ascii="Times New Roman" w:hAnsi="Times New Roman" w:hint="eastAsia"/>
          <w:b/>
          <w:sz w:val="24"/>
          <w:szCs w:val="24"/>
        </w:rPr>
        <w:t>第二志愿安排将根据第一志愿录取情况确定，如进行第二志愿，流程同第一志愿。</w:t>
      </w:r>
    </w:p>
    <w:p w:rsidR="005E120A" w:rsidRDefault="005E120A">
      <w:pPr>
        <w:spacing w:line="48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六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考核结果请大家关注重庆医药卫生人才网站、重庆医科大学附属口腔医院官网</w:t>
      </w:r>
    </w:p>
    <w:p w:rsidR="005E120A" w:rsidRPr="00A02DEE" w:rsidRDefault="005E120A" w:rsidP="00EA2BA2">
      <w:pPr>
        <w:spacing w:line="480" w:lineRule="exact"/>
        <w:ind w:firstLine="570"/>
        <w:rPr>
          <w:rFonts w:ascii="Times New Roman" w:hAnsi="Times New Roman"/>
          <w:b/>
          <w:sz w:val="28"/>
          <w:szCs w:val="28"/>
        </w:rPr>
      </w:pPr>
      <w:hyperlink r:id="rId4" w:history="1">
        <w:r w:rsidRPr="00A02DEE">
          <w:rPr>
            <w:rStyle w:val="Hyperlink"/>
            <w:rFonts w:ascii="Times New Roman" w:hAnsi="Times New Roman"/>
            <w:b/>
            <w:color w:val="auto"/>
            <w:sz w:val="28"/>
            <w:szCs w:val="28"/>
          </w:rPr>
          <w:t>http://www.cqwsrc.com/webSite/ztlm/zyyspx/</w:t>
        </w:r>
      </w:hyperlink>
    </w:p>
    <w:p w:rsidR="005E120A" w:rsidRPr="00A02DEE" w:rsidRDefault="005E120A" w:rsidP="00EA2BA2">
      <w:pPr>
        <w:spacing w:line="480" w:lineRule="exact"/>
        <w:ind w:firstLine="570"/>
        <w:rPr>
          <w:rFonts w:ascii="Times New Roman" w:hAnsi="Times New Roman"/>
          <w:b/>
          <w:sz w:val="28"/>
          <w:szCs w:val="28"/>
          <w:u w:val="single"/>
        </w:rPr>
      </w:pPr>
      <w:r w:rsidRPr="00A02DEE">
        <w:rPr>
          <w:rFonts w:ascii="Times New Roman" w:hAnsi="Times New Roman"/>
          <w:b/>
          <w:sz w:val="28"/>
          <w:szCs w:val="28"/>
          <w:u w:val="single"/>
        </w:rPr>
        <w:t>http://www.cqdent.com/</w:t>
      </w:r>
    </w:p>
    <w:p w:rsidR="005E120A" w:rsidRDefault="005E120A">
      <w:pPr>
        <w:spacing w:line="480" w:lineRule="exact"/>
        <w:ind w:firstLine="552"/>
        <w:rPr>
          <w:rStyle w:val="Strong"/>
          <w:rFonts w:ascii="Times New Roman" w:hAnsi="Times New Roman"/>
          <w:bCs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hint="eastAsia"/>
          <w:bCs w:val="0"/>
          <w:color w:val="000000"/>
          <w:sz w:val="24"/>
          <w:szCs w:val="24"/>
        </w:rPr>
        <w:t>考生务必关注网站消息，保持联系途径畅通。</w:t>
      </w:r>
    </w:p>
    <w:p w:rsidR="005E120A" w:rsidRDefault="005E120A">
      <w:pPr>
        <w:spacing w:line="480" w:lineRule="exact"/>
        <w:ind w:firstLine="552"/>
        <w:rPr>
          <w:rStyle w:val="Strong"/>
          <w:rFonts w:ascii="Times New Roman" w:hAnsi="Times New Roman"/>
          <w:bCs w:val="0"/>
          <w:color w:val="000000"/>
          <w:sz w:val="24"/>
          <w:szCs w:val="24"/>
        </w:rPr>
      </w:pPr>
      <w:r>
        <w:rPr>
          <w:rStyle w:val="Strong"/>
          <w:rFonts w:ascii="Times New Roman" w:hAnsi="Times New Roman" w:hint="eastAsia"/>
          <w:bCs w:val="0"/>
          <w:color w:val="000000"/>
          <w:sz w:val="24"/>
          <w:szCs w:val="24"/>
        </w:rPr>
        <w:t>祝各位考生取得优异成绩！</w:t>
      </w:r>
    </w:p>
    <w:p w:rsidR="005E120A" w:rsidRDefault="005E120A" w:rsidP="001C4AA5">
      <w:pPr>
        <w:pStyle w:val="1"/>
        <w:widowControl/>
        <w:spacing w:line="520" w:lineRule="exact"/>
        <w:ind w:left="567" w:rightChars="134" w:right="31680" w:firstLineChars="0" w:firstLine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联系电话：学院办</w:t>
      </w:r>
      <w:r>
        <w:rPr>
          <w:rFonts w:ascii="Times New Roman" w:hAnsi="Times New Roman"/>
          <w:kern w:val="0"/>
          <w:sz w:val="24"/>
          <w:szCs w:val="24"/>
        </w:rPr>
        <w:t xml:space="preserve"> 023-88602319</w:t>
      </w:r>
      <w:r>
        <w:rPr>
          <w:rFonts w:ascii="Times New Roman" w:hAnsi="Times New Roman" w:hint="eastAsia"/>
          <w:kern w:val="0"/>
          <w:sz w:val="24"/>
          <w:szCs w:val="24"/>
        </w:rPr>
        <w:t>（住培医师）</w:t>
      </w:r>
    </w:p>
    <w:p w:rsidR="005E120A" w:rsidRDefault="005E120A" w:rsidP="001C4AA5">
      <w:pPr>
        <w:widowControl/>
        <w:spacing w:line="520" w:lineRule="exact"/>
        <w:ind w:left="567" w:rightChars="134" w:right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hint="eastAsia"/>
          <w:sz w:val="24"/>
          <w:szCs w:val="24"/>
        </w:rPr>
        <w:t>护理部</w:t>
      </w:r>
      <w:r>
        <w:rPr>
          <w:rFonts w:ascii="Times New Roman" w:hAnsi="Times New Roman"/>
          <w:sz w:val="24"/>
          <w:szCs w:val="24"/>
        </w:rPr>
        <w:t xml:space="preserve"> 023-88860017</w:t>
      </w:r>
      <w:r>
        <w:rPr>
          <w:rFonts w:ascii="Times New Roman" w:hAnsi="Times New Roman" w:hint="eastAsia"/>
          <w:sz w:val="24"/>
          <w:szCs w:val="24"/>
        </w:rPr>
        <w:t>（护士规培）</w:t>
      </w:r>
    </w:p>
    <w:p w:rsidR="005E120A" w:rsidRDefault="005E120A" w:rsidP="001C4AA5">
      <w:pPr>
        <w:widowControl/>
        <w:spacing w:line="520" w:lineRule="exact"/>
        <w:ind w:left="567" w:rightChars="134" w:right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招生考试</w:t>
      </w:r>
      <w:r>
        <w:rPr>
          <w:rFonts w:ascii="Times New Roman" w:hAnsi="Times New Roman"/>
          <w:sz w:val="24"/>
          <w:szCs w:val="24"/>
        </w:rPr>
        <w:t>QQ</w:t>
      </w:r>
      <w:r>
        <w:rPr>
          <w:rFonts w:ascii="Times New Roman" w:hAnsi="Times New Roman" w:hint="eastAsia"/>
          <w:sz w:val="24"/>
          <w:szCs w:val="24"/>
        </w:rPr>
        <w:t>群：重医口腔医院规培招生</w:t>
      </w:r>
      <w:r>
        <w:rPr>
          <w:rFonts w:ascii="Times New Roman" w:hAnsi="Times New Roman"/>
          <w:b/>
          <w:bCs/>
          <w:sz w:val="24"/>
          <w:szCs w:val="24"/>
        </w:rPr>
        <w:t>527669412</w:t>
      </w:r>
    </w:p>
    <w:p w:rsidR="005E120A" w:rsidRDefault="005E120A">
      <w:pPr>
        <w:spacing w:line="480" w:lineRule="exact"/>
        <w:jc w:val="right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Style w:val="Strong"/>
          <w:rFonts w:ascii="Times New Roman" w:hAnsi="Times New Roman" w:hint="eastAsia"/>
          <w:b w:val="0"/>
          <w:bCs w:val="0"/>
          <w:color w:val="000000"/>
          <w:sz w:val="28"/>
          <w:szCs w:val="28"/>
        </w:rPr>
        <w:t>重庆医科大学附属口腔医院</w:t>
      </w:r>
    </w:p>
    <w:p w:rsidR="005E120A" w:rsidRDefault="005E120A">
      <w:pPr>
        <w:spacing w:line="480" w:lineRule="exact"/>
        <w:jc w:val="right"/>
        <w:rPr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2017</w:t>
      </w:r>
      <w:r>
        <w:rPr>
          <w:rStyle w:val="Strong"/>
          <w:rFonts w:ascii="Times New Roman" w:hAnsi="Times New Roman" w:hint="eastAsia"/>
          <w:b w:val="0"/>
          <w:bCs w:val="0"/>
          <w:color w:val="000000"/>
          <w:sz w:val="28"/>
          <w:szCs w:val="28"/>
        </w:rPr>
        <w:t>年</w:t>
      </w:r>
      <w:r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7</w:t>
      </w:r>
      <w:r>
        <w:rPr>
          <w:rStyle w:val="Strong"/>
          <w:rFonts w:ascii="Times New Roman" w:hAnsi="Times New Roman" w:hint="eastAsia"/>
          <w:b w:val="0"/>
          <w:bCs w:val="0"/>
          <w:color w:val="000000"/>
          <w:sz w:val="28"/>
          <w:szCs w:val="28"/>
        </w:rPr>
        <w:t>月</w:t>
      </w:r>
      <w:r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6</w:t>
      </w:r>
      <w:r>
        <w:rPr>
          <w:rStyle w:val="Strong"/>
          <w:rFonts w:ascii="Times New Roman" w:hAnsi="Times New Roman" w:hint="eastAsia"/>
          <w:b w:val="0"/>
          <w:bCs w:val="0"/>
          <w:color w:val="000000"/>
          <w:sz w:val="28"/>
          <w:szCs w:val="28"/>
        </w:rPr>
        <w:t>日</w:t>
      </w:r>
    </w:p>
    <w:sectPr w:rsidR="005E120A" w:rsidSect="00F07C5F">
      <w:pgSz w:w="11906" w:h="16838"/>
      <w:pgMar w:top="1135" w:right="1700" w:bottom="709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50E"/>
    <w:rsid w:val="00004E41"/>
    <w:rsid w:val="00004FA2"/>
    <w:rsid w:val="00014C55"/>
    <w:rsid w:val="00021277"/>
    <w:rsid w:val="000234E7"/>
    <w:rsid w:val="0002571B"/>
    <w:rsid w:val="00032D00"/>
    <w:rsid w:val="0003563A"/>
    <w:rsid w:val="00051874"/>
    <w:rsid w:val="000545D9"/>
    <w:rsid w:val="0005754D"/>
    <w:rsid w:val="00060277"/>
    <w:rsid w:val="000674B1"/>
    <w:rsid w:val="0007495E"/>
    <w:rsid w:val="000763C6"/>
    <w:rsid w:val="000778AA"/>
    <w:rsid w:val="00077EA3"/>
    <w:rsid w:val="00082852"/>
    <w:rsid w:val="00094A2E"/>
    <w:rsid w:val="00097455"/>
    <w:rsid w:val="000B5DF9"/>
    <w:rsid w:val="000B6541"/>
    <w:rsid w:val="000C1E7A"/>
    <w:rsid w:val="000C1E8F"/>
    <w:rsid w:val="000D0ADB"/>
    <w:rsid w:val="000D0F89"/>
    <w:rsid w:val="000D4C93"/>
    <w:rsid w:val="000E5CA8"/>
    <w:rsid w:val="000E7249"/>
    <w:rsid w:val="000F712C"/>
    <w:rsid w:val="00104A35"/>
    <w:rsid w:val="0011498F"/>
    <w:rsid w:val="00116911"/>
    <w:rsid w:val="00122D6C"/>
    <w:rsid w:val="00124051"/>
    <w:rsid w:val="001268AD"/>
    <w:rsid w:val="00131A65"/>
    <w:rsid w:val="00133CB8"/>
    <w:rsid w:val="00135594"/>
    <w:rsid w:val="001504CE"/>
    <w:rsid w:val="00152756"/>
    <w:rsid w:val="001547DF"/>
    <w:rsid w:val="0015574F"/>
    <w:rsid w:val="00157553"/>
    <w:rsid w:val="0016424C"/>
    <w:rsid w:val="0016505B"/>
    <w:rsid w:val="00173B00"/>
    <w:rsid w:val="00176F0C"/>
    <w:rsid w:val="0017704E"/>
    <w:rsid w:val="001832E6"/>
    <w:rsid w:val="00197E39"/>
    <w:rsid w:val="001A4C35"/>
    <w:rsid w:val="001A6581"/>
    <w:rsid w:val="001B0C49"/>
    <w:rsid w:val="001B40A5"/>
    <w:rsid w:val="001B4BD3"/>
    <w:rsid w:val="001C3A7A"/>
    <w:rsid w:val="001C4514"/>
    <w:rsid w:val="001C4AA5"/>
    <w:rsid w:val="001C7EEB"/>
    <w:rsid w:val="001D3C2A"/>
    <w:rsid w:val="001E0CDD"/>
    <w:rsid w:val="001E3800"/>
    <w:rsid w:val="001E5FA6"/>
    <w:rsid w:val="001E6765"/>
    <w:rsid w:val="001F1DEC"/>
    <w:rsid w:val="001F34CA"/>
    <w:rsid w:val="00201B06"/>
    <w:rsid w:val="00215DD8"/>
    <w:rsid w:val="0021763F"/>
    <w:rsid w:val="00217E80"/>
    <w:rsid w:val="00223546"/>
    <w:rsid w:val="0022409D"/>
    <w:rsid w:val="00226558"/>
    <w:rsid w:val="00235B8F"/>
    <w:rsid w:val="00244F03"/>
    <w:rsid w:val="00254A18"/>
    <w:rsid w:val="00264A16"/>
    <w:rsid w:val="0026597E"/>
    <w:rsid w:val="00275CD3"/>
    <w:rsid w:val="00276B09"/>
    <w:rsid w:val="00285474"/>
    <w:rsid w:val="002A1EE3"/>
    <w:rsid w:val="002A4213"/>
    <w:rsid w:val="002B0E6B"/>
    <w:rsid w:val="002B4BA5"/>
    <w:rsid w:val="002B51A3"/>
    <w:rsid w:val="002D4BF5"/>
    <w:rsid w:val="002E00E6"/>
    <w:rsid w:val="002E2CA8"/>
    <w:rsid w:val="002E4424"/>
    <w:rsid w:val="002E7318"/>
    <w:rsid w:val="002F19A3"/>
    <w:rsid w:val="002F4E0A"/>
    <w:rsid w:val="002F57A6"/>
    <w:rsid w:val="00300F38"/>
    <w:rsid w:val="003011DD"/>
    <w:rsid w:val="00307EB6"/>
    <w:rsid w:val="0031580E"/>
    <w:rsid w:val="003239E7"/>
    <w:rsid w:val="0032565C"/>
    <w:rsid w:val="0033246D"/>
    <w:rsid w:val="00334630"/>
    <w:rsid w:val="00336307"/>
    <w:rsid w:val="00346DB4"/>
    <w:rsid w:val="00350511"/>
    <w:rsid w:val="00355FE2"/>
    <w:rsid w:val="00356E6F"/>
    <w:rsid w:val="00357FE7"/>
    <w:rsid w:val="00361D7B"/>
    <w:rsid w:val="00372836"/>
    <w:rsid w:val="0038019F"/>
    <w:rsid w:val="00392216"/>
    <w:rsid w:val="003977F8"/>
    <w:rsid w:val="003A35AB"/>
    <w:rsid w:val="003A4BEB"/>
    <w:rsid w:val="003B1EC1"/>
    <w:rsid w:val="003B2375"/>
    <w:rsid w:val="003B6F89"/>
    <w:rsid w:val="003C0632"/>
    <w:rsid w:val="003C4E2E"/>
    <w:rsid w:val="003D62EC"/>
    <w:rsid w:val="003E185F"/>
    <w:rsid w:val="003E7155"/>
    <w:rsid w:val="003F08ED"/>
    <w:rsid w:val="003F18C5"/>
    <w:rsid w:val="003F768A"/>
    <w:rsid w:val="003F7F7C"/>
    <w:rsid w:val="004018C0"/>
    <w:rsid w:val="00407BB8"/>
    <w:rsid w:val="00410B68"/>
    <w:rsid w:val="00410D75"/>
    <w:rsid w:val="004133F6"/>
    <w:rsid w:val="0041476C"/>
    <w:rsid w:val="004150ED"/>
    <w:rsid w:val="00440840"/>
    <w:rsid w:val="00444E94"/>
    <w:rsid w:val="00450DE6"/>
    <w:rsid w:val="004675E3"/>
    <w:rsid w:val="00467841"/>
    <w:rsid w:val="00471DB5"/>
    <w:rsid w:val="004772D6"/>
    <w:rsid w:val="004822CD"/>
    <w:rsid w:val="0048332C"/>
    <w:rsid w:val="0048461F"/>
    <w:rsid w:val="00486675"/>
    <w:rsid w:val="00496BA3"/>
    <w:rsid w:val="004A0CC8"/>
    <w:rsid w:val="004A2B4A"/>
    <w:rsid w:val="004A39E2"/>
    <w:rsid w:val="004A7325"/>
    <w:rsid w:val="004B03DE"/>
    <w:rsid w:val="004B0949"/>
    <w:rsid w:val="004C1B7B"/>
    <w:rsid w:val="004D1194"/>
    <w:rsid w:val="004D2BDE"/>
    <w:rsid w:val="004F43E6"/>
    <w:rsid w:val="004F4724"/>
    <w:rsid w:val="00500B3F"/>
    <w:rsid w:val="00501C45"/>
    <w:rsid w:val="005173E6"/>
    <w:rsid w:val="00522F11"/>
    <w:rsid w:val="00523EC8"/>
    <w:rsid w:val="00525BF1"/>
    <w:rsid w:val="005266A2"/>
    <w:rsid w:val="00527ECF"/>
    <w:rsid w:val="0053472C"/>
    <w:rsid w:val="00540D17"/>
    <w:rsid w:val="00541FFE"/>
    <w:rsid w:val="00543236"/>
    <w:rsid w:val="00546E16"/>
    <w:rsid w:val="00550181"/>
    <w:rsid w:val="00551835"/>
    <w:rsid w:val="00552692"/>
    <w:rsid w:val="0055418F"/>
    <w:rsid w:val="005549D7"/>
    <w:rsid w:val="0056627A"/>
    <w:rsid w:val="0057403E"/>
    <w:rsid w:val="00574763"/>
    <w:rsid w:val="00581D52"/>
    <w:rsid w:val="005831F2"/>
    <w:rsid w:val="00597A3D"/>
    <w:rsid w:val="005B09C9"/>
    <w:rsid w:val="005C3940"/>
    <w:rsid w:val="005C4103"/>
    <w:rsid w:val="005C477C"/>
    <w:rsid w:val="005D1D54"/>
    <w:rsid w:val="005D32C5"/>
    <w:rsid w:val="005D4077"/>
    <w:rsid w:val="005E120A"/>
    <w:rsid w:val="005E2472"/>
    <w:rsid w:val="005E412A"/>
    <w:rsid w:val="00600BCE"/>
    <w:rsid w:val="0060238B"/>
    <w:rsid w:val="00610231"/>
    <w:rsid w:val="00610D6A"/>
    <w:rsid w:val="006174F0"/>
    <w:rsid w:val="0062552D"/>
    <w:rsid w:val="006319EC"/>
    <w:rsid w:val="00631C1B"/>
    <w:rsid w:val="006325A5"/>
    <w:rsid w:val="0063271F"/>
    <w:rsid w:val="006333F4"/>
    <w:rsid w:val="00633EE6"/>
    <w:rsid w:val="00634EEF"/>
    <w:rsid w:val="0064062D"/>
    <w:rsid w:val="00644687"/>
    <w:rsid w:val="006473B1"/>
    <w:rsid w:val="00651276"/>
    <w:rsid w:val="00651EF9"/>
    <w:rsid w:val="0065564C"/>
    <w:rsid w:val="006608BF"/>
    <w:rsid w:val="00662291"/>
    <w:rsid w:val="006702B2"/>
    <w:rsid w:val="0067342C"/>
    <w:rsid w:val="00674F7B"/>
    <w:rsid w:val="00680F80"/>
    <w:rsid w:val="006865EA"/>
    <w:rsid w:val="00693935"/>
    <w:rsid w:val="006A516D"/>
    <w:rsid w:val="006C04A3"/>
    <w:rsid w:val="006C1F13"/>
    <w:rsid w:val="006C29CA"/>
    <w:rsid w:val="006D6AAC"/>
    <w:rsid w:val="006E01E9"/>
    <w:rsid w:val="006F183E"/>
    <w:rsid w:val="00701081"/>
    <w:rsid w:val="00706517"/>
    <w:rsid w:val="00712F50"/>
    <w:rsid w:val="00715B82"/>
    <w:rsid w:val="00716198"/>
    <w:rsid w:val="00726359"/>
    <w:rsid w:val="00741DFA"/>
    <w:rsid w:val="00746FAA"/>
    <w:rsid w:val="00752476"/>
    <w:rsid w:val="00752C5A"/>
    <w:rsid w:val="0076253C"/>
    <w:rsid w:val="00763DA6"/>
    <w:rsid w:val="0076690C"/>
    <w:rsid w:val="00766984"/>
    <w:rsid w:val="00773CEB"/>
    <w:rsid w:val="00783899"/>
    <w:rsid w:val="00783BAD"/>
    <w:rsid w:val="00794F87"/>
    <w:rsid w:val="00796279"/>
    <w:rsid w:val="00797723"/>
    <w:rsid w:val="00797916"/>
    <w:rsid w:val="007A00DC"/>
    <w:rsid w:val="007A4F9D"/>
    <w:rsid w:val="007A7748"/>
    <w:rsid w:val="007B0667"/>
    <w:rsid w:val="007B0F4A"/>
    <w:rsid w:val="007C022A"/>
    <w:rsid w:val="007C204E"/>
    <w:rsid w:val="007C2715"/>
    <w:rsid w:val="007C2F6C"/>
    <w:rsid w:val="007C78C9"/>
    <w:rsid w:val="007D4C81"/>
    <w:rsid w:val="007E0ED1"/>
    <w:rsid w:val="007E2063"/>
    <w:rsid w:val="007E60D5"/>
    <w:rsid w:val="007F12FB"/>
    <w:rsid w:val="007F40FF"/>
    <w:rsid w:val="00804A1E"/>
    <w:rsid w:val="00806996"/>
    <w:rsid w:val="00811393"/>
    <w:rsid w:val="00812457"/>
    <w:rsid w:val="00822FBF"/>
    <w:rsid w:val="00824D5B"/>
    <w:rsid w:val="00825AFB"/>
    <w:rsid w:val="00825F11"/>
    <w:rsid w:val="0082696A"/>
    <w:rsid w:val="00844FBD"/>
    <w:rsid w:val="00862BF3"/>
    <w:rsid w:val="008739C1"/>
    <w:rsid w:val="00873DE0"/>
    <w:rsid w:val="00890E8D"/>
    <w:rsid w:val="008915A9"/>
    <w:rsid w:val="008932A6"/>
    <w:rsid w:val="008951B3"/>
    <w:rsid w:val="00897F63"/>
    <w:rsid w:val="008A5FB6"/>
    <w:rsid w:val="008A7FC0"/>
    <w:rsid w:val="008B169F"/>
    <w:rsid w:val="008B4103"/>
    <w:rsid w:val="008B5B5F"/>
    <w:rsid w:val="008D5759"/>
    <w:rsid w:val="008E011B"/>
    <w:rsid w:val="008E5CF5"/>
    <w:rsid w:val="008E74AD"/>
    <w:rsid w:val="008F3541"/>
    <w:rsid w:val="00901E50"/>
    <w:rsid w:val="00913EF1"/>
    <w:rsid w:val="00925E6E"/>
    <w:rsid w:val="009374CB"/>
    <w:rsid w:val="00940D07"/>
    <w:rsid w:val="009412C5"/>
    <w:rsid w:val="0094394E"/>
    <w:rsid w:val="0095007C"/>
    <w:rsid w:val="00952E35"/>
    <w:rsid w:val="00953D88"/>
    <w:rsid w:val="009567DC"/>
    <w:rsid w:val="009633C2"/>
    <w:rsid w:val="009833A0"/>
    <w:rsid w:val="00991A7F"/>
    <w:rsid w:val="009948A2"/>
    <w:rsid w:val="00995C77"/>
    <w:rsid w:val="009A1AF6"/>
    <w:rsid w:val="009A3D5A"/>
    <w:rsid w:val="009B015E"/>
    <w:rsid w:val="009B35E8"/>
    <w:rsid w:val="009C4EA3"/>
    <w:rsid w:val="009C5155"/>
    <w:rsid w:val="009C52BE"/>
    <w:rsid w:val="009C58A6"/>
    <w:rsid w:val="009E57A9"/>
    <w:rsid w:val="009F545C"/>
    <w:rsid w:val="00A02DEE"/>
    <w:rsid w:val="00A10CF7"/>
    <w:rsid w:val="00A162D9"/>
    <w:rsid w:val="00A20EE5"/>
    <w:rsid w:val="00A24DC4"/>
    <w:rsid w:val="00A30211"/>
    <w:rsid w:val="00A34D4C"/>
    <w:rsid w:val="00A3712C"/>
    <w:rsid w:val="00A376F7"/>
    <w:rsid w:val="00A50DA7"/>
    <w:rsid w:val="00A52A30"/>
    <w:rsid w:val="00A55F7B"/>
    <w:rsid w:val="00A64C24"/>
    <w:rsid w:val="00A663E1"/>
    <w:rsid w:val="00A675DD"/>
    <w:rsid w:val="00A8480B"/>
    <w:rsid w:val="00A9252F"/>
    <w:rsid w:val="00A937FF"/>
    <w:rsid w:val="00AC6E74"/>
    <w:rsid w:val="00AC6F8B"/>
    <w:rsid w:val="00AC7969"/>
    <w:rsid w:val="00AD0189"/>
    <w:rsid w:val="00AE10E5"/>
    <w:rsid w:val="00AE14B2"/>
    <w:rsid w:val="00AE3883"/>
    <w:rsid w:val="00AE6586"/>
    <w:rsid w:val="00AF1C09"/>
    <w:rsid w:val="00AF278D"/>
    <w:rsid w:val="00AF67E1"/>
    <w:rsid w:val="00B12D1D"/>
    <w:rsid w:val="00B2646D"/>
    <w:rsid w:val="00B27C43"/>
    <w:rsid w:val="00B31C06"/>
    <w:rsid w:val="00B365D8"/>
    <w:rsid w:val="00B447DB"/>
    <w:rsid w:val="00B532C3"/>
    <w:rsid w:val="00B543D5"/>
    <w:rsid w:val="00B55F93"/>
    <w:rsid w:val="00B561FE"/>
    <w:rsid w:val="00B57ED6"/>
    <w:rsid w:val="00B7746A"/>
    <w:rsid w:val="00B8109D"/>
    <w:rsid w:val="00B8392F"/>
    <w:rsid w:val="00B8723F"/>
    <w:rsid w:val="00B95566"/>
    <w:rsid w:val="00BA37FF"/>
    <w:rsid w:val="00BC1100"/>
    <w:rsid w:val="00BC492B"/>
    <w:rsid w:val="00BD0613"/>
    <w:rsid w:val="00BE01E6"/>
    <w:rsid w:val="00BE2478"/>
    <w:rsid w:val="00BE7826"/>
    <w:rsid w:val="00BF1A67"/>
    <w:rsid w:val="00C06734"/>
    <w:rsid w:val="00C07453"/>
    <w:rsid w:val="00C13724"/>
    <w:rsid w:val="00C224F0"/>
    <w:rsid w:val="00C229AF"/>
    <w:rsid w:val="00C23C4B"/>
    <w:rsid w:val="00C27A21"/>
    <w:rsid w:val="00C37428"/>
    <w:rsid w:val="00C42BF5"/>
    <w:rsid w:val="00C50C70"/>
    <w:rsid w:val="00C5753F"/>
    <w:rsid w:val="00C57AC0"/>
    <w:rsid w:val="00C70F51"/>
    <w:rsid w:val="00C814FB"/>
    <w:rsid w:val="00C91425"/>
    <w:rsid w:val="00C94BEC"/>
    <w:rsid w:val="00CA6953"/>
    <w:rsid w:val="00CB00E5"/>
    <w:rsid w:val="00CB22D5"/>
    <w:rsid w:val="00CB6B65"/>
    <w:rsid w:val="00CB7B7A"/>
    <w:rsid w:val="00CC042C"/>
    <w:rsid w:val="00CC3994"/>
    <w:rsid w:val="00CC652B"/>
    <w:rsid w:val="00CD08D6"/>
    <w:rsid w:val="00CD13C2"/>
    <w:rsid w:val="00CD1D0E"/>
    <w:rsid w:val="00CD521A"/>
    <w:rsid w:val="00CF1739"/>
    <w:rsid w:val="00CF48EB"/>
    <w:rsid w:val="00D0173B"/>
    <w:rsid w:val="00D0586E"/>
    <w:rsid w:val="00D10F24"/>
    <w:rsid w:val="00D21253"/>
    <w:rsid w:val="00D26EF5"/>
    <w:rsid w:val="00D30A1D"/>
    <w:rsid w:val="00D346D0"/>
    <w:rsid w:val="00D361F6"/>
    <w:rsid w:val="00D436FA"/>
    <w:rsid w:val="00D47BCB"/>
    <w:rsid w:val="00D55E51"/>
    <w:rsid w:val="00D6688F"/>
    <w:rsid w:val="00D71786"/>
    <w:rsid w:val="00D75BDC"/>
    <w:rsid w:val="00D87554"/>
    <w:rsid w:val="00D9691B"/>
    <w:rsid w:val="00DB0EBF"/>
    <w:rsid w:val="00DB0FC9"/>
    <w:rsid w:val="00DB3F58"/>
    <w:rsid w:val="00DB557C"/>
    <w:rsid w:val="00DC096E"/>
    <w:rsid w:val="00DD652B"/>
    <w:rsid w:val="00DE2E4B"/>
    <w:rsid w:val="00E06275"/>
    <w:rsid w:val="00E24176"/>
    <w:rsid w:val="00E27589"/>
    <w:rsid w:val="00E34050"/>
    <w:rsid w:val="00E36E9B"/>
    <w:rsid w:val="00E37444"/>
    <w:rsid w:val="00E37B04"/>
    <w:rsid w:val="00E410A2"/>
    <w:rsid w:val="00E431E4"/>
    <w:rsid w:val="00E5656F"/>
    <w:rsid w:val="00E6373A"/>
    <w:rsid w:val="00E70167"/>
    <w:rsid w:val="00E73E02"/>
    <w:rsid w:val="00E74C33"/>
    <w:rsid w:val="00E77211"/>
    <w:rsid w:val="00E90860"/>
    <w:rsid w:val="00E9150E"/>
    <w:rsid w:val="00EA2BA2"/>
    <w:rsid w:val="00EB167C"/>
    <w:rsid w:val="00EC1E4D"/>
    <w:rsid w:val="00EC6F80"/>
    <w:rsid w:val="00ED2F3B"/>
    <w:rsid w:val="00ED5277"/>
    <w:rsid w:val="00ED5A72"/>
    <w:rsid w:val="00EE18B0"/>
    <w:rsid w:val="00EE265D"/>
    <w:rsid w:val="00EE3B12"/>
    <w:rsid w:val="00EF470F"/>
    <w:rsid w:val="00EF7477"/>
    <w:rsid w:val="00F05AA0"/>
    <w:rsid w:val="00F07C5F"/>
    <w:rsid w:val="00F1295E"/>
    <w:rsid w:val="00F21EBE"/>
    <w:rsid w:val="00F24D44"/>
    <w:rsid w:val="00F30938"/>
    <w:rsid w:val="00F334CA"/>
    <w:rsid w:val="00F40531"/>
    <w:rsid w:val="00F43939"/>
    <w:rsid w:val="00F4726A"/>
    <w:rsid w:val="00F574A9"/>
    <w:rsid w:val="00F70904"/>
    <w:rsid w:val="00F7597D"/>
    <w:rsid w:val="00F766FA"/>
    <w:rsid w:val="00F91F1C"/>
    <w:rsid w:val="00F94CA8"/>
    <w:rsid w:val="00F95699"/>
    <w:rsid w:val="00FA10B6"/>
    <w:rsid w:val="00FA332E"/>
    <w:rsid w:val="00FA7F96"/>
    <w:rsid w:val="00FB2600"/>
    <w:rsid w:val="00FB36BE"/>
    <w:rsid w:val="00FB5730"/>
    <w:rsid w:val="00FB7E2D"/>
    <w:rsid w:val="00FC1C11"/>
    <w:rsid w:val="00FC2366"/>
    <w:rsid w:val="00FC2699"/>
    <w:rsid w:val="00FC3F99"/>
    <w:rsid w:val="00FC4B14"/>
    <w:rsid w:val="00FE28FB"/>
    <w:rsid w:val="00FF091A"/>
    <w:rsid w:val="00FF3500"/>
    <w:rsid w:val="00FF42A2"/>
    <w:rsid w:val="01074825"/>
    <w:rsid w:val="11B673B1"/>
    <w:rsid w:val="255165DD"/>
    <w:rsid w:val="5297243E"/>
    <w:rsid w:val="5C66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07C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7C5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7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7C5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07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7C5F"/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F07C5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07C5F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99"/>
    <w:qFormat/>
    <w:rsid w:val="00F07C5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07C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7C5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F07C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wsrc.com/webSite/ztlm/zyysp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165</Words>
  <Characters>942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User</cp:lastModifiedBy>
  <cp:revision>15</cp:revision>
  <cp:lastPrinted>2015-08-10T09:50:00Z</cp:lastPrinted>
  <dcterms:created xsi:type="dcterms:W3CDTF">2015-08-10T09:34:00Z</dcterms:created>
  <dcterms:modified xsi:type="dcterms:W3CDTF">2017-07-13T03:53:00Z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